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F3" w:rsidRDefault="001305F3" w:rsidP="006C05E8"/>
    <w:p w:rsidR="001305F3" w:rsidRDefault="001305F3" w:rsidP="006C05E8"/>
    <w:p w:rsidR="001305F3" w:rsidRDefault="001305F3" w:rsidP="006C05E8"/>
    <w:p w:rsidR="001305F3" w:rsidRPr="003A10CC" w:rsidRDefault="001305F3" w:rsidP="006C05E8">
      <w:pPr>
        <w:rPr>
          <w:sz w:val="28"/>
          <w:szCs w:val="28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>
        <w:rPr>
          <w:sz w:val="28"/>
          <w:szCs w:val="28"/>
          <w:lang w:val="ro-RO"/>
        </w:rPr>
        <w:t>ă pe Bucureşti în data de 22.09.2020</w:t>
      </w: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1305F3" w:rsidRPr="0045066A" w:rsidRDefault="001305F3" w:rsidP="0045066A">
      <w:pPr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 7001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 278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>
        <w:rPr>
          <w:sz w:val="28"/>
          <w:szCs w:val="28"/>
          <w:lang w:val="en-US"/>
        </w:rPr>
        <w:t>-19: 987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>
        <w:rPr>
          <w:sz w:val="28"/>
          <w:szCs w:val="28"/>
          <w:lang w:val="en-US"/>
        </w:rPr>
        <w:t xml:space="preserve">: 94 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 27</w:t>
      </w:r>
    </w:p>
    <w:p w:rsidR="001305F3" w:rsidRPr="00207A95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>: 31</w:t>
      </w:r>
      <w:bookmarkStart w:id="0" w:name="_GoBack"/>
      <w:bookmarkEnd w:id="0"/>
      <w:r>
        <w:rPr>
          <w:sz w:val="28"/>
          <w:szCs w:val="28"/>
          <w:lang w:val="en-US"/>
        </w:rPr>
        <w:t>4</w:t>
      </w:r>
    </w:p>
    <w:p w:rsidR="001305F3" w:rsidRPr="00207A95" w:rsidRDefault="001305F3" w:rsidP="00207A95">
      <w:pPr>
        <w:jc w:val="both"/>
        <w:rPr>
          <w:sz w:val="28"/>
          <w:szCs w:val="28"/>
          <w:lang w:val="ro-RO"/>
        </w:rPr>
      </w:pPr>
    </w:p>
    <w:p w:rsidR="001305F3" w:rsidRDefault="001305F3" w:rsidP="00207A95">
      <w:pPr>
        <w:jc w:val="both"/>
        <w:rPr>
          <w:sz w:val="28"/>
          <w:szCs w:val="28"/>
          <w:lang w:val="en-US"/>
        </w:rPr>
      </w:pPr>
    </w:p>
    <w:p w:rsidR="001305F3" w:rsidRDefault="001305F3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Situa</w:t>
      </w:r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:rsidR="001305F3" w:rsidRDefault="001305F3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1305"/>
        <w:gridCol w:w="1509"/>
        <w:gridCol w:w="1395"/>
        <w:gridCol w:w="1467"/>
      </w:tblGrid>
      <w:tr w:rsidR="001305F3">
        <w:trPr>
          <w:trHeight w:val="225"/>
        </w:trPr>
        <w:tc>
          <w:tcPr>
            <w:tcW w:w="2863" w:type="dxa"/>
            <w:vMerge w:val="restart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1305F3">
        <w:trPr>
          <w:trHeight w:val="270"/>
        </w:trPr>
        <w:tc>
          <w:tcPr>
            <w:tcW w:w="2863" w:type="dxa"/>
            <w:vMerge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Copii</w:t>
            </w:r>
          </w:p>
        </w:tc>
        <w:tc>
          <w:tcPr>
            <w:tcW w:w="1509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Copii</w:t>
            </w:r>
          </w:p>
        </w:tc>
        <w:tc>
          <w:tcPr>
            <w:tcW w:w="1467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3518B4"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Crese</w:t>
            </w:r>
          </w:p>
        </w:tc>
        <w:tc>
          <w:tcPr>
            <w:tcW w:w="130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Gradinite</w:t>
            </w:r>
          </w:p>
        </w:tc>
        <w:tc>
          <w:tcPr>
            <w:tcW w:w="130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9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Scoli</w:t>
            </w:r>
          </w:p>
        </w:tc>
        <w:tc>
          <w:tcPr>
            <w:tcW w:w="130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9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Licee</w:t>
            </w:r>
          </w:p>
        </w:tc>
        <w:tc>
          <w:tcPr>
            <w:tcW w:w="130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9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305F3">
        <w:tc>
          <w:tcPr>
            <w:tcW w:w="2863" w:type="dxa"/>
          </w:tcPr>
          <w:p w:rsidR="001305F3" w:rsidRPr="003518B4" w:rsidRDefault="001305F3" w:rsidP="003518B4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r w:rsidRPr="003518B4">
              <w:rPr>
                <w:sz w:val="28"/>
                <w:szCs w:val="28"/>
                <w:lang w:val="en-US"/>
              </w:rPr>
              <w:t>Cluburiscolare</w:t>
            </w:r>
          </w:p>
        </w:tc>
        <w:tc>
          <w:tcPr>
            <w:tcW w:w="130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</w:tcPr>
          <w:p w:rsidR="001305F3" w:rsidRPr="003518B4" w:rsidRDefault="001305F3" w:rsidP="00AE688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305F3" w:rsidRDefault="001305F3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1305F3" w:rsidRPr="00207A95" w:rsidRDefault="001305F3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ind w:left="540"/>
        <w:jc w:val="both"/>
        <w:rPr>
          <w:sz w:val="28"/>
          <w:szCs w:val="28"/>
          <w:lang w:val="ro-RO"/>
        </w:rPr>
      </w:pPr>
    </w:p>
    <w:sectPr w:rsidR="001305F3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5F3" w:rsidRDefault="001305F3">
      <w:r>
        <w:separator/>
      </w:r>
    </w:p>
  </w:endnote>
  <w:endnote w:type="continuationSeparator" w:id="1">
    <w:p w:rsidR="001305F3" w:rsidRDefault="00130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F3" w:rsidRDefault="001305F3">
    <w:pPr>
      <w:pStyle w:val="Footer"/>
      <w:framePr w:wrap="auto" w:vAnchor="text" w:hAnchor="margin" w:xAlign="center" w:y="1"/>
      <w:rPr>
        <w:rStyle w:val="PageNumber"/>
      </w:rPr>
    </w:pPr>
  </w:p>
  <w:p w:rsidR="001305F3" w:rsidRDefault="00130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5F3" w:rsidRDefault="001305F3">
      <w:r>
        <w:separator/>
      </w:r>
    </w:p>
  </w:footnote>
  <w:footnote w:type="continuationSeparator" w:id="1">
    <w:p w:rsidR="001305F3" w:rsidRDefault="00130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F3" w:rsidRPr="00C518EF" w:rsidRDefault="001305F3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1305F3" w:rsidRPr="00C518EF" w:rsidRDefault="001305F3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2370342" r:id="rId2"/>
      </w:pict>
    </w:r>
    <w:r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1305F3" w:rsidRDefault="001305F3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1305F3" w:rsidRDefault="001305F3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1305F3" w:rsidRPr="0049784D" w:rsidRDefault="001305F3">
    <w:pPr>
      <w:pStyle w:val="Header"/>
      <w:rPr>
        <w:lang w:val="ro-RO"/>
      </w:rPr>
    </w:pPr>
  </w:p>
  <w:p w:rsidR="001305F3" w:rsidRDefault="001305F3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94207"/>
    <w:rsid w:val="000A3A37"/>
    <w:rsid w:val="000A5D3C"/>
    <w:rsid w:val="000A7205"/>
    <w:rsid w:val="000B16CF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305F3"/>
    <w:rsid w:val="00146410"/>
    <w:rsid w:val="00151B3C"/>
    <w:rsid w:val="00160B56"/>
    <w:rsid w:val="00161389"/>
    <w:rsid w:val="00166CC8"/>
    <w:rsid w:val="00176A1D"/>
    <w:rsid w:val="00177ACC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580C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14C5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18B4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121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06B51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35E0"/>
    <w:rsid w:val="005D4517"/>
    <w:rsid w:val="005D6553"/>
    <w:rsid w:val="005E551A"/>
    <w:rsid w:val="005E595C"/>
    <w:rsid w:val="005F46B9"/>
    <w:rsid w:val="006139DC"/>
    <w:rsid w:val="00625A35"/>
    <w:rsid w:val="006302D6"/>
    <w:rsid w:val="00633812"/>
    <w:rsid w:val="00656E46"/>
    <w:rsid w:val="0066554F"/>
    <w:rsid w:val="00672CBB"/>
    <w:rsid w:val="0069320F"/>
    <w:rsid w:val="006B155C"/>
    <w:rsid w:val="006B3B52"/>
    <w:rsid w:val="006B4ED6"/>
    <w:rsid w:val="006B743A"/>
    <w:rsid w:val="006C05E8"/>
    <w:rsid w:val="006D2CAB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08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E7E17"/>
    <w:rsid w:val="007F1072"/>
    <w:rsid w:val="007F5537"/>
    <w:rsid w:val="00805740"/>
    <w:rsid w:val="00810F1E"/>
    <w:rsid w:val="00813AA3"/>
    <w:rsid w:val="00815C8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A56A5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E4C3C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04A0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688A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B39E0"/>
    <w:rsid w:val="00BB54D4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47EF9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84AF6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665D2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16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7772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84</Words>
  <Characters>479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dspmb</cp:lastModifiedBy>
  <cp:revision>9</cp:revision>
  <cp:lastPrinted>2020-06-29T13:48:00Z</cp:lastPrinted>
  <dcterms:created xsi:type="dcterms:W3CDTF">2020-09-22T09:05:00Z</dcterms:created>
  <dcterms:modified xsi:type="dcterms:W3CDTF">2020-09-23T09:46:00Z</dcterms:modified>
</cp:coreProperties>
</file>